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D7BEA" w14:textId="77777777" w:rsidR="009D24A1" w:rsidRDefault="003533EF" w:rsidP="003533EF">
      <w:pPr>
        <w:pStyle w:val="BodyText"/>
        <w:rPr>
          <w:rFonts w:ascii="Palatino Linotype" w:hAnsi="Palatino Linotype" w:cs="Times New Roman"/>
          <w:bCs/>
          <w:color w:val="000000"/>
          <w:sz w:val="24"/>
          <w:szCs w:val="24"/>
        </w:rPr>
      </w:pPr>
      <w:bookmarkStart w:id="0" w:name="_Hlk188442703"/>
      <w:bookmarkEnd w:id="0"/>
      <w:r w:rsidRPr="00D2227C">
        <w:rPr>
          <w:rFonts w:ascii="Palatino Linotype" w:hAnsi="Palatino Linotype" w:cs="Times New Roman"/>
          <w:noProof/>
          <w:sz w:val="24"/>
          <w:szCs w:val="24"/>
        </w:rPr>
        <w:drawing>
          <wp:inline distT="0" distB="0" distL="0" distR="0" wp14:anchorId="4AC442F1" wp14:editId="64574C4B">
            <wp:extent cx="2078819" cy="676654"/>
            <wp:effectExtent l="0" t="0" r="0" b="9525"/>
            <wp:docPr id="177018002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180029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8739" cy="679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1300" w:rsidRPr="00D2227C">
        <w:rPr>
          <w:rFonts w:ascii="Palatino Linotype" w:hAnsi="Palatino Linotype" w:cs="Times New Roman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15732736" behindDoc="0" locked="0" layoutInCell="1" allowOverlap="1" wp14:anchorId="630EFC0E" wp14:editId="50E8970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29235" cy="100584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9235" cy="10058400"/>
                          <a:chOff x="0" y="0"/>
                          <a:chExt cx="229235" cy="100584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229235" cy="2514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2514600">
                                <a:moveTo>
                                  <a:pt x="2291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4600"/>
                                </a:lnTo>
                                <a:lnTo>
                                  <a:pt x="229171" y="2514600"/>
                                </a:lnTo>
                                <a:lnTo>
                                  <a:pt x="229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51A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2514600"/>
                            <a:ext cx="229235" cy="2514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2514600">
                                <a:moveTo>
                                  <a:pt x="2291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4600"/>
                                </a:lnTo>
                                <a:lnTo>
                                  <a:pt x="229171" y="2514600"/>
                                </a:lnTo>
                                <a:lnTo>
                                  <a:pt x="229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3E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5029200"/>
                            <a:ext cx="229235" cy="2514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2514600">
                                <a:moveTo>
                                  <a:pt x="2291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4600"/>
                                </a:lnTo>
                                <a:lnTo>
                                  <a:pt x="229171" y="2514600"/>
                                </a:lnTo>
                                <a:lnTo>
                                  <a:pt x="229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B91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7543800"/>
                            <a:ext cx="229235" cy="1257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1257300">
                                <a:moveTo>
                                  <a:pt x="2291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57300"/>
                                </a:lnTo>
                                <a:lnTo>
                                  <a:pt x="229171" y="1257300"/>
                                </a:lnTo>
                                <a:lnTo>
                                  <a:pt x="229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46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8801100"/>
                            <a:ext cx="229235" cy="1257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1257300">
                                <a:moveTo>
                                  <a:pt x="2291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57300"/>
                                </a:lnTo>
                                <a:lnTo>
                                  <a:pt x="229171" y="1257300"/>
                                </a:lnTo>
                                <a:lnTo>
                                  <a:pt x="229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74B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2057F6" id="Group 1" o:spid="_x0000_s1026" style="position:absolute;margin-left:0;margin-top:0;width:18.05pt;height:11in;z-index:15732736;mso-wrap-distance-left:0;mso-wrap-distance-right:0;mso-position-horizontal-relative:page;mso-position-vertical-relative:page" coordsize="2292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">
                <v:shape id="Graphic 2" o:spid="_x0000_s1027" style="position:absolute;width:2292;height:25146;visibility:visible;mso-wrap-style:square;v-text-anchor:top" coordsize="229235,2514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" path="m229171,l,,,2514600r229171,l229171,xe" fillcolor="#2951a3" stroked="f">
                  <v:path arrowok="t"/>
                </v:shape>
                <v:shape id="Graphic 3" o:spid="_x0000_s1028" style="position:absolute;top:25146;width:2292;height:25146;visibility:visible;mso-wrap-style:square;v-text-anchor:top" coordsize="229235,2514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" path="m229171,l,,,2514600r229171,l229171,xe" fillcolor="#ef3e32" stroked="f">
                  <v:path arrowok="t"/>
                </v:shape>
                <v:shape id="Graphic 4" o:spid="_x0000_s1029" style="position:absolute;top:50292;width:2292;height:25146;visibility:visible;mso-wrap-style:square;v-text-anchor:top" coordsize="229235,2514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" path="m229171,l,,,2514600r229171,l229171,xe" fillcolor="#fdb913" stroked="f">
                  <v:path arrowok="t"/>
                </v:shape>
                <v:shape id="Graphic 5" o:spid="_x0000_s1030" style="position:absolute;top:75438;width:2292;height:12573;visibility:visible;mso-wrap-style:square;v-text-anchor:top" coordsize="229235,1257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" path="m229171,l,,,1257300r229171,l229171,xe" fillcolor="#009464" stroked="f">
                  <v:path arrowok="t"/>
                </v:shape>
                <v:shape id="Graphic 6" o:spid="_x0000_s1031" style="position:absolute;top:88011;width:2292;height:12573;visibility:visible;mso-wrap-style:square;v-text-anchor:top" coordsize="229235,1257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" path="m229171,l,,,1257300r229171,l229171,xe" fillcolor="#6d74b7" stroked="f">
                  <v:path arrowok="t"/>
                </v:shape>
                <w10:wrap anchorx="page" anchory="page"/>
              </v:group>
            </w:pict>
          </mc:Fallback>
        </mc:AlternateContent>
      </w:r>
      <w:r w:rsidR="000B38B9" w:rsidRPr="00D2227C">
        <w:rPr>
          <w:rFonts w:ascii="Palatino Linotype" w:hAnsi="Palatino Linotype" w:cs="Times New Roman"/>
          <w:bCs/>
          <w:color w:val="000000"/>
          <w:sz w:val="24"/>
          <w:szCs w:val="24"/>
        </w:rPr>
        <w:t xml:space="preserve"> </w:t>
      </w:r>
      <w:r w:rsidRPr="00D2227C">
        <w:rPr>
          <w:rFonts w:ascii="Palatino Linotype" w:hAnsi="Palatino Linotype" w:cs="Times New Roman"/>
          <w:bCs/>
          <w:color w:val="000000"/>
          <w:sz w:val="24"/>
          <w:szCs w:val="24"/>
        </w:rPr>
        <w:t xml:space="preserve">         </w:t>
      </w:r>
    </w:p>
    <w:p w14:paraId="522EF6F1" w14:textId="77777777" w:rsidR="009D24A1" w:rsidRDefault="009D24A1" w:rsidP="003533EF">
      <w:pPr>
        <w:pStyle w:val="BodyText"/>
        <w:rPr>
          <w:rFonts w:ascii="Palatino Linotype" w:hAnsi="Palatino Linotype" w:cs="Times New Roman"/>
          <w:bCs/>
          <w:color w:val="000000"/>
          <w:sz w:val="24"/>
          <w:szCs w:val="24"/>
        </w:rPr>
      </w:pPr>
    </w:p>
    <w:p w14:paraId="7C5F38D8" w14:textId="6EC451DE" w:rsidR="000B38B9" w:rsidRPr="00D2227C" w:rsidRDefault="000B38B9" w:rsidP="009D24A1">
      <w:pPr>
        <w:pStyle w:val="BodyText"/>
        <w:jc w:val="center"/>
        <w:rPr>
          <w:rFonts w:ascii="Palatino Linotype" w:hAnsi="Palatino Linotype" w:cs="Times New Roman"/>
          <w:sz w:val="24"/>
          <w:szCs w:val="24"/>
        </w:rPr>
      </w:pPr>
      <w:r w:rsidRPr="00D2227C">
        <w:rPr>
          <w:rFonts w:ascii="Palatino Linotype" w:hAnsi="Palatino Linotype" w:cs="Times New Roman"/>
          <w:b/>
          <w:color w:val="000000"/>
          <w:sz w:val="24"/>
          <w:szCs w:val="24"/>
        </w:rPr>
        <w:t>Statement of Intent – Planned Gift</w:t>
      </w:r>
    </w:p>
    <w:p w14:paraId="0D4B7131" w14:textId="6C14A8A8" w:rsidR="002A3FEE" w:rsidRPr="00D2227C" w:rsidRDefault="002A3FEE" w:rsidP="00F15B15">
      <w:pPr>
        <w:pStyle w:val="BodyText"/>
        <w:rPr>
          <w:rFonts w:ascii="Palatino Linotype" w:hAnsi="Palatino Linotype" w:cs="Times New Roman"/>
          <w:sz w:val="24"/>
          <w:szCs w:val="24"/>
        </w:rPr>
      </w:pPr>
    </w:p>
    <w:p w14:paraId="45FD7E91" w14:textId="77777777" w:rsidR="00D2227C" w:rsidRDefault="00D503CA" w:rsidP="004812E0">
      <w:pPr>
        <w:pStyle w:val="BodyText"/>
        <w:rPr>
          <w:rFonts w:ascii="Palatino Linotype" w:hAnsi="Palatino Linotype" w:cs="Times New Roman"/>
          <w:sz w:val="24"/>
          <w:szCs w:val="24"/>
        </w:rPr>
      </w:pPr>
      <w:r w:rsidRPr="00D2227C">
        <w:rPr>
          <w:rFonts w:ascii="Palatino Linotype" w:hAnsi="Palatino Linotype" w:cs="Times New Roman"/>
          <w:sz w:val="24"/>
          <w:szCs w:val="24"/>
        </w:rPr>
        <w:t>Thank you! By including United Way of Rhode Island in your estate plans, you are making a lasting difference for those in need, now and forever. Your enduring legacy reflects your dedication to building a better Rhode Island for everyone, extending far beyond your lifetime.</w:t>
      </w:r>
      <w:r w:rsidR="000B38B9" w:rsidRPr="00D2227C">
        <w:rPr>
          <w:rFonts w:ascii="Palatino Linotype" w:hAnsi="Palatino Linotype" w:cs="Times New Roman"/>
          <w:sz w:val="24"/>
          <w:szCs w:val="24"/>
        </w:rPr>
        <w:t xml:space="preserve"> </w:t>
      </w:r>
    </w:p>
    <w:p w14:paraId="32B0E2E8" w14:textId="77777777" w:rsidR="00D2227C" w:rsidRDefault="00D2227C" w:rsidP="004812E0">
      <w:pPr>
        <w:pStyle w:val="BodyText"/>
        <w:rPr>
          <w:rFonts w:ascii="Palatino Linotype" w:hAnsi="Palatino Linotype" w:cs="Times New Roman"/>
          <w:sz w:val="24"/>
          <w:szCs w:val="24"/>
        </w:rPr>
      </w:pPr>
    </w:p>
    <w:p w14:paraId="1BEECEDF" w14:textId="28ED4D08" w:rsidR="00153C5F" w:rsidRPr="00D2227C" w:rsidRDefault="00153C5F" w:rsidP="004812E0">
      <w:pPr>
        <w:pStyle w:val="BodyText"/>
        <w:rPr>
          <w:rFonts w:ascii="Palatino Linotype" w:hAnsi="Palatino Linotype" w:cs="Times New Roman"/>
          <w:sz w:val="24"/>
          <w:szCs w:val="24"/>
        </w:rPr>
      </w:pPr>
      <w:r w:rsidRPr="00D2227C">
        <w:rPr>
          <w:rFonts w:ascii="Palatino Linotype" w:eastAsiaTheme="minorHAnsi" w:hAnsi="Palatino Linotype" w:cs="Times New Roman"/>
          <w:sz w:val="24"/>
          <w:szCs w:val="24"/>
        </w:rPr>
        <w:t>To ensure the intention of your gift is fulfilled, please let us know the following information:</w:t>
      </w:r>
    </w:p>
    <w:p w14:paraId="3382FA7C" w14:textId="77777777" w:rsidR="00153C5F" w:rsidRPr="00D2227C" w:rsidRDefault="00153C5F" w:rsidP="00153C5F">
      <w:pPr>
        <w:rPr>
          <w:rFonts w:ascii="Palatino Linotype" w:eastAsiaTheme="minorHAnsi" w:hAnsi="Palatino Linotype" w:cs="Times New Roman"/>
          <w:sz w:val="24"/>
          <w:szCs w:val="24"/>
        </w:rPr>
      </w:pPr>
    </w:p>
    <w:p w14:paraId="42D026BC" w14:textId="77777777" w:rsidR="00153C5F" w:rsidRPr="00D2227C" w:rsidRDefault="00153C5F" w:rsidP="00153C5F">
      <w:pPr>
        <w:rPr>
          <w:rFonts w:ascii="Palatino Linotype" w:eastAsiaTheme="minorHAnsi" w:hAnsi="Palatino Linotype" w:cs="Times New Roman"/>
          <w:b/>
          <w:bCs/>
          <w:i/>
          <w:sz w:val="24"/>
          <w:szCs w:val="24"/>
        </w:rPr>
      </w:pPr>
      <w:r w:rsidRPr="00D2227C">
        <w:rPr>
          <w:rFonts w:ascii="Palatino Linotype" w:eastAsiaTheme="minorHAnsi" w:hAnsi="Palatino Linotype" w:cs="Times New Roman"/>
          <w:b/>
          <w:bCs/>
          <w:i/>
          <w:sz w:val="24"/>
          <w:szCs w:val="24"/>
        </w:rPr>
        <w:t>Purpose of Gift</w:t>
      </w:r>
    </w:p>
    <w:p w14:paraId="466AE345" w14:textId="77777777" w:rsidR="00153C5F" w:rsidRPr="00D2227C" w:rsidRDefault="00153C5F" w:rsidP="00153C5F">
      <w:pPr>
        <w:rPr>
          <w:rFonts w:ascii="Palatino Linotype" w:eastAsiaTheme="minorHAnsi" w:hAnsi="Palatino Linotype" w:cs="Times New Roman"/>
          <w:sz w:val="24"/>
          <w:szCs w:val="24"/>
        </w:rPr>
      </w:pPr>
      <w:r w:rsidRPr="00D2227C">
        <w:rPr>
          <w:rFonts w:ascii="Palatino Linotype" w:eastAsiaTheme="minorHAnsi" w:hAnsi="Palatino Linotype" w:cs="Times New Roman"/>
          <w:sz w:val="24"/>
          <w:szCs w:val="24"/>
        </w:rPr>
        <w:t>It is my/our wish that my/our gift be used as:</w:t>
      </w:r>
    </w:p>
    <w:p w14:paraId="0D9DBA44" w14:textId="01B46C96" w:rsidR="00153C5F" w:rsidRPr="00D2227C" w:rsidRDefault="00153C5F" w:rsidP="00153C5F">
      <w:pPr>
        <w:pStyle w:val="ListParagraph"/>
        <w:widowControl/>
        <w:numPr>
          <w:ilvl w:val="0"/>
          <w:numId w:val="1"/>
        </w:numPr>
        <w:autoSpaceDE/>
        <w:autoSpaceDN/>
        <w:contextualSpacing/>
        <w:rPr>
          <w:rFonts w:ascii="Palatino Linotype" w:eastAsiaTheme="minorHAnsi" w:hAnsi="Palatino Linotype" w:cs="Times New Roman"/>
          <w:sz w:val="24"/>
          <w:szCs w:val="24"/>
        </w:rPr>
      </w:pPr>
      <w:r w:rsidRPr="00D2227C">
        <w:rPr>
          <w:rFonts w:ascii="Palatino Linotype" w:eastAsiaTheme="minorHAnsi" w:hAnsi="Palatino Linotype" w:cs="Times New Roman"/>
          <w:sz w:val="24"/>
          <w:szCs w:val="24"/>
        </w:rPr>
        <w:t xml:space="preserve">Unrestricted so that United Way of Rhode Island </w:t>
      </w:r>
      <w:r w:rsidR="002129B4">
        <w:rPr>
          <w:rFonts w:ascii="Palatino Linotype" w:eastAsiaTheme="minorHAnsi" w:hAnsi="Palatino Linotype" w:cs="Times New Roman"/>
          <w:sz w:val="24"/>
          <w:szCs w:val="24"/>
        </w:rPr>
        <w:t>ca</w:t>
      </w:r>
      <w:r w:rsidRPr="00D2227C">
        <w:rPr>
          <w:rFonts w:ascii="Palatino Linotype" w:eastAsiaTheme="minorHAnsi" w:hAnsi="Palatino Linotype" w:cs="Times New Roman"/>
          <w:sz w:val="24"/>
          <w:szCs w:val="24"/>
        </w:rPr>
        <w:t>n use it where it is needed most</w:t>
      </w:r>
    </w:p>
    <w:p w14:paraId="76FF8144" w14:textId="77777777" w:rsidR="00153C5F" w:rsidRPr="00D2227C" w:rsidRDefault="00153C5F" w:rsidP="00153C5F">
      <w:pPr>
        <w:pStyle w:val="ListParagraph"/>
        <w:widowControl/>
        <w:numPr>
          <w:ilvl w:val="0"/>
          <w:numId w:val="1"/>
        </w:numPr>
        <w:autoSpaceDE/>
        <w:autoSpaceDN/>
        <w:contextualSpacing/>
        <w:rPr>
          <w:rFonts w:ascii="Palatino Linotype" w:eastAsiaTheme="minorHAnsi" w:hAnsi="Palatino Linotype" w:cs="Times New Roman"/>
          <w:sz w:val="24"/>
          <w:szCs w:val="24"/>
        </w:rPr>
      </w:pPr>
      <w:r w:rsidRPr="00D2227C">
        <w:rPr>
          <w:rFonts w:ascii="Palatino Linotype" w:eastAsiaTheme="minorHAnsi" w:hAnsi="Palatino Linotype" w:cs="Times New Roman"/>
          <w:sz w:val="24"/>
          <w:szCs w:val="24"/>
        </w:rPr>
        <w:t>Specific purpose:</w:t>
      </w:r>
    </w:p>
    <w:p w14:paraId="430F013E" w14:textId="77777777" w:rsidR="00153C5F" w:rsidRPr="00D2227C" w:rsidRDefault="00153C5F" w:rsidP="00153C5F">
      <w:pPr>
        <w:pStyle w:val="ListParagraph"/>
        <w:widowControl/>
        <w:numPr>
          <w:ilvl w:val="1"/>
          <w:numId w:val="1"/>
        </w:numPr>
        <w:autoSpaceDE/>
        <w:autoSpaceDN/>
        <w:contextualSpacing/>
        <w:rPr>
          <w:rFonts w:ascii="Palatino Linotype" w:eastAsiaTheme="minorHAnsi" w:hAnsi="Palatino Linotype" w:cs="Times New Roman"/>
          <w:sz w:val="24"/>
          <w:szCs w:val="24"/>
        </w:rPr>
      </w:pPr>
      <w:r w:rsidRPr="00D2227C">
        <w:rPr>
          <w:rFonts w:ascii="Palatino Linotype" w:eastAsiaTheme="minorHAnsi" w:hAnsi="Palatino Linotype" w:cs="Times New Roman"/>
          <w:sz w:val="24"/>
          <w:szCs w:val="24"/>
        </w:rPr>
        <w:t>Operational</w:t>
      </w:r>
    </w:p>
    <w:p w14:paraId="31AF84F6" w14:textId="77777777" w:rsidR="00153C5F" w:rsidRPr="00D2227C" w:rsidRDefault="00153C5F" w:rsidP="00153C5F">
      <w:pPr>
        <w:pStyle w:val="ListParagraph"/>
        <w:widowControl/>
        <w:numPr>
          <w:ilvl w:val="1"/>
          <w:numId w:val="1"/>
        </w:numPr>
        <w:autoSpaceDE/>
        <w:autoSpaceDN/>
        <w:contextualSpacing/>
        <w:rPr>
          <w:rFonts w:ascii="Palatino Linotype" w:eastAsiaTheme="minorHAnsi" w:hAnsi="Palatino Linotype" w:cs="Times New Roman"/>
          <w:sz w:val="24"/>
          <w:szCs w:val="24"/>
        </w:rPr>
      </w:pPr>
      <w:r w:rsidRPr="00D2227C">
        <w:rPr>
          <w:rFonts w:ascii="Palatino Linotype" w:eastAsiaTheme="minorHAnsi" w:hAnsi="Palatino Linotype" w:cs="Times New Roman"/>
          <w:sz w:val="24"/>
          <w:szCs w:val="24"/>
        </w:rPr>
        <w:t>Education</w:t>
      </w:r>
    </w:p>
    <w:p w14:paraId="358C9840" w14:textId="77777777" w:rsidR="00153C5F" w:rsidRPr="00D2227C" w:rsidRDefault="00153C5F" w:rsidP="00153C5F">
      <w:pPr>
        <w:pStyle w:val="ListParagraph"/>
        <w:widowControl/>
        <w:numPr>
          <w:ilvl w:val="1"/>
          <w:numId w:val="1"/>
        </w:numPr>
        <w:autoSpaceDE/>
        <w:autoSpaceDN/>
        <w:contextualSpacing/>
        <w:rPr>
          <w:rFonts w:ascii="Palatino Linotype" w:eastAsiaTheme="minorHAnsi" w:hAnsi="Palatino Linotype" w:cs="Times New Roman"/>
          <w:sz w:val="24"/>
          <w:szCs w:val="24"/>
        </w:rPr>
      </w:pPr>
      <w:r w:rsidRPr="00D2227C">
        <w:rPr>
          <w:rFonts w:ascii="Palatino Linotype" w:eastAsiaTheme="minorHAnsi" w:hAnsi="Palatino Linotype" w:cs="Times New Roman"/>
          <w:sz w:val="24"/>
          <w:szCs w:val="24"/>
        </w:rPr>
        <w:t>Basic Needs</w:t>
      </w:r>
    </w:p>
    <w:p w14:paraId="05A17427" w14:textId="77777777" w:rsidR="00153C5F" w:rsidRPr="00D2227C" w:rsidRDefault="00153C5F" w:rsidP="00153C5F">
      <w:pPr>
        <w:rPr>
          <w:rFonts w:ascii="Palatino Linotype" w:eastAsiaTheme="minorHAnsi" w:hAnsi="Palatino Linotype" w:cs="Times New Roman"/>
          <w:b/>
          <w:bCs/>
          <w:i/>
          <w:sz w:val="24"/>
          <w:szCs w:val="24"/>
        </w:rPr>
      </w:pPr>
      <w:r w:rsidRPr="00D2227C">
        <w:rPr>
          <w:rFonts w:ascii="Palatino Linotype" w:eastAsiaTheme="minorHAnsi" w:hAnsi="Palatino Linotype" w:cs="Times New Roman"/>
          <w:b/>
          <w:bCs/>
          <w:i/>
          <w:sz w:val="24"/>
          <w:szCs w:val="24"/>
        </w:rPr>
        <w:t>Type of Gift</w:t>
      </w:r>
    </w:p>
    <w:p w14:paraId="1DF1B856" w14:textId="77777777" w:rsidR="00153C5F" w:rsidRPr="00D2227C" w:rsidRDefault="00153C5F" w:rsidP="00153C5F">
      <w:pPr>
        <w:pStyle w:val="ListParagraph"/>
        <w:widowControl/>
        <w:numPr>
          <w:ilvl w:val="0"/>
          <w:numId w:val="2"/>
        </w:numPr>
        <w:autoSpaceDE/>
        <w:autoSpaceDN/>
        <w:contextualSpacing/>
        <w:rPr>
          <w:rFonts w:ascii="Palatino Linotype" w:eastAsiaTheme="minorHAnsi" w:hAnsi="Palatino Linotype" w:cs="Times New Roman"/>
          <w:sz w:val="24"/>
          <w:szCs w:val="24"/>
        </w:rPr>
        <w:sectPr w:rsidR="00153C5F" w:rsidRPr="00D2227C" w:rsidSect="00B602F7">
          <w:footerReference w:type="default" r:id="rId8"/>
          <w:type w:val="continuous"/>
          <w:pgSz w:w="12240" w:h="15840" w:code="1"/>
          <w:pgMar w:top="720" w:right="720" w:bottom="720" w:left="720" w:header="0" w:footer="0" w:gutter="0"/>
          <w:paperSrc w:first="7" w:other="7"/>
          <w:cols w:space="720"/>
          <w:docGrid w:linePitch="299"/>
        </w:sectPr>
      </w:pPr>
    </w:p>
    <w:p w14:paraId="5D398F9C" w14:textId="3C6657D1" w:rsidR="00153C5F" w:rsidRPr="00372F92" w:rsidRDefault="00153C5F" w:rsidP="00372F92">
      <w:pPr>
        <w:pStyle w:val="ListParagraph"/>
        <w:widowControl/>
        <w:numPr>
          <w:ilvl w:val="0"/>
          <w:numId w:val="2"/>
        </w:numPr>
        <w:autoSpaceDE/>
        <w:autoSpaceDN/>
        <w:contextualSpacing/>
        <w:rPr>
          <w:rFonts w:ascii="Palatino Linotype" w:eastAsiaTheme="minorHAnsi" w:hAnsi="Palatino Linotype" w:cs="Times New Roman"/>
          <w:sz w:val="24"/>
          <w:szCs w:val="24"/>
        </w:rPr>
      </w:pPr>
      <w:r w:rsidRPr="00372F92">
        <w:rPr>
          <w:rFonts w:ascii="Palatino Linotype" w:eastAsiaTheme="minorHAnsi" w:hAnsi="Palatino Linotype" w:cs="Times New Roman"/>
          <w:sz w:val="24"/>
          <w:szCs w:val="24"/>
        </w:rPr>
        <w:t>Will</w:t>
      </w:r>
      <w:r w:rsidR="00200021" w:rsidRPr="00372F92">
        <w:rPr>
          <w:rFonts w:ascii="Palatino Linotype" w:eastAsiaTheme="minorHAnsi" w:hAnsi="Palatino Linotype" w:cs="Times New Roman"/>
          <w:sz w:val="24"/>
          <w:szCs w:val="24"/>
        </w:rPr>
        <w:t xml:space="preserve">                                           </w:t>
      </w:r>
    </w:p>
    <w:p w14:paraId="044741BF" w14:textId="77777777" w:rsidR="00153C5F" w:rsidRPr="00D2227C" w:rsidRDefault="00153C5F" w:rsidP="00153C5F">
      <w:pPr>
        <w:pStyle w:val="ListParagraph"/>
        <w:widowControl/>
        <w:numPr>
          <w:ilvl w:val="0"/>
          <w:numId w:val="2"/>
        </w:numPr>
        <w:autoSpaceDE/>
        <w:autoSpaceDN/>
        <w:contextualSpacing/>
        <w:rPr>
          <w:rFonts w:ascii="Palatino Linotype" w:eastAsiaTheme="minorHAnsi" w:hAnsi="Palatino Linotype" w:cs="Times New Roman"/>
          <w:sz w:val="24"/>
          <w:szCs w:val="24"/>
        </w:rPr>
      </w:pPr>
      <w:r w:rsidRPr="00D2227C">
        <w:rPr>
          <w:rFonts w:ascii="Palatino Linotype" w:eastAsiaTheme="minorHAnsi" w:hAnsi="Palatino Linotype" w:cs="Times New Roman"/>
          <w:sz w:val="24"/>
          <w:szCs w:val="24"/>
        </w:rPr>
        <w:t>Retirement plan/IRA</w:t>
      </w:r>
    </w:p>
    <w:p w14:paraId="4C623F1F" w14:textId="77777777" w:rsidR="00200021" w:rsidRDefault="00153C5F" w:rsidP="00200021">
      <w:pPr>
        <w:pStyle w:val="ListParagraph"/>
        <w:numPr>
          <w:ilvl w:val="0"/>
          <w:numId w:val="2"/>
        </w:numPr>
        <w:rPr>
          <w:rFonts w:ascii="Palatino Linotype" w:hAnsi="Palatino Linotype" w:cs="Times New Roman"/>
          <w:sz w:val="24"/>
          <w:szCs w:val="24"/>
        </w:rPr>
      </w:pPr>
      <w:r w:rsidRPr="00D2227C">
        <w:rPr>
          <w:rFonts w:ascii="Palatino Linotype" w:hAnsi="Palatino Linotype" w:cs="Times New Roman"/>
          <w:sz w:val="24"/>
          <w:szCs w:val="24"/>
        </w:rPr>
        <w:t>Life insurance policy</w:t>
      </w:r>
      <w:r w:rsidR="006376E9" w:rsidRPr="00D2227C">
        <w:rPr>
          <w:rFonts w:ascii="Palatino Linotype" w:hAnsi="Palatino Linotype" w:cs="Times New Roman"/>
          <w:sz w:val="24"/>
          <w:szCs w:val="24"/>
        </w:rPr>
        <w:t xml:space="preserve">                            </w:t>
      </w:r>
    </w:p>
    <w:p w14:paraId="1051AE36" w14:textId="23C15EE5" w:rsidR="00153C5F" w:rsidRPr="00200021" w:rsidRDefault="00153C5F" w:rsidP="00200021">
      <w:pPr>
        <w:pStyle w:val="ListParagraph"/>
        <w:numPr>
          <w:ilvl w:val="0"/>
          <w:numId w:val="2"/>
        </w:numPr>
        <w:rPr>
          <w:rFonts w:ascii="Palatino Linotype" w:hAnsi="Palatino Linotype" w:cs="Times New Roman"/>
          <w:sz w:val="24"/>
          <w:szCs w:val="24"/>
        </w:rPr>
      </w:pPr>
      <w:r w:rsidRPr="00200021">
        <w:rPr>
          <w:rFonts w:ascii="Palatino Linotype" w:eastAsiaTheme="minorHAnsi" w:hAnsi="Palatino Linotype" w:cs="Times New Roman"/>
          <w:sz w:val="24"/>
          <w:szCs w:val="24"/>
        </w:rPr>
        <w:t>Charitable gift annuity</w:t>
      </w:r>
    </w:p>
    <w:p w14:paraId="79435146" w14:textId="701C707C" w:rsidR="00153C5F" w:rsidRPr="00200021" w:rsidRDefault="00153C5F" w:rsidP="00200021">
      <w:pPr>
        <w:pStyle w:val="ListParagraph"/>
        <w:widowControl/>
        <w:numPr>
          <w:ilvl w:val="0"/>
          <w:numId w:val="2"/>
        </w:numPr>
        <w:autoSpaceDE/>
        <w:autoSpaceDN/>
        <w:contextualSpacing/>
        <w:rPr>
          <w:rFonts w:ascii="Palatino Linotype" w:eastAsiaTheme="minorHAnsi" w:hAnsi="Palatino Linotype" w:cs="Times New Roman"/>
          <w:sz w:val="24"/>
          <w:szCs w:val="24"/>
        </w:rPr>
        <w:sectPr w:rsidR="00153C5F" w:rsidRPr="00200021" w:rsidSect="00B602F7">
          <w:type w:val="continuous"/>
          <w:pgSz w:w="12240" w:h="15840" w:code="1"/>
          <w:pgMar w:top="720" w:right="720" w:bottom="720" w:left="720" w:header="720" w:footer="300" w:gutter="0"/>
          <w:paperSrc w:first="7" w:other="7"/>
          <w:cols w:num="2" w:space="720"/>
        </w:sectPr>
      </w:pPr>
      <w:r w:rsidRPr="00200021">
        <w:rPr>
          <w:rFonts w:ascii="Palatino Linotype" w:eastAsiaTheme="minorHAnsi" w:hAnsi="Palatino Linotype" w:cs="Times New Roman"/>
          <w:sz w:val="24"/>
          <w:szCs w:val="24"/>
        </w:rPr>
        <w:t>Charitable Trus</w:t>
      </w:r>
      <w:r w:rsidR="006376E9" w:rsidRPr="00200021">
        <w:rPr>
          <w:rFonts w:ascii="Palatino Linotype" w:eastAsiaTheme="minorHAnsi" w:hAnsi="Palatino Linotype" w:cs="Times New Roman"/>
          <w:sz w:val="24"/>
          <w:szCs w:val="24"/>
        </w:rPr>
        <w:t>t</w:t>
      </w:r>
    </w:p>
    <w:p w14:paraId="0FD89F72" w14:textId="77777777" w:rsidR="00C475A8" w:rsidRPr="00D2227C" w:rsidRDefault="00153C5F" w:rsidP="00B602F7">
      <w:pPr>
        <w:ind w:left="360" w:firstLine="720"/>
        <w:rPr>
          <w:rFonts w:ascii="Palatino Linotype" w:hAnsi="Palatino Linotype" w:cs="Times New Roman"/>
          <w:sz w:val="24"/>
          <w:szCs w:val="24"/>
        </w:rPr>
      </w:pPr>
      <w:r w:rsidRPr="00D2227C">
        <w:rPr>
          <w:rFonts w:ascii="Palatino Linotype" w:hAnsi="Palatino Linotype" w:cs="Times New Roman"/>
          <w:sz w:val="24"/>
          <w:szCs w:val="24"/>
        </w:rPr>
        <w:t>Estimated value or percentage: $___________or ______%</w:t>
      </w:r>
    </w:p>
    <w:p w14:paraId="0EFA8040" w14:textId="77777777" w:rsidR="00D52941" w:rsidRDefault="00D52941" w:rsidP="00BA6317">
      <w:pPr>
        <w:rPr>
          <w:rFonts w:ascii="Palatino Linotype" w:hAnsi="Palatino Linotype" w:cs="Times New Roman"/>
          <w:sz w:val="24"/>
          <w:szCs w:val="24"/>
        </w:rPr>
      </w:pPr>
    </w:p>
    <w:p w14:paraId="675AE2CB" w14:textId="76D97215" w:rsidR="00B94562" w:rsidRPr="00D52941" w:rsidRDefault="00153C5F" w:rsidP="00BA6317">
      <w:pPr>
        <w:rPr>
          <w:rFonts w:ascii="Palatino Linotype" w:eastAsiaTheme="minorHAnsi" w:hAnsi="Palatino Linotype" w:cs="Times New Roman"/>
          <w:b/>
          <w:bCs/>
          <w:i/>
          <w:sz w:val="24"/>
          <w:szCs w:val="24"/>
        </w:rPr>
      </w:pPr>
      <w:r w:rsidRPr="00D52941">
        <w:rPr>
          <w:rFonts w:ascii="Palatino Linotype" w:eastAsiaTheme="minorHAnsi" w:hAnsi="Palatino Linotype" w:cs="Times New Roman"/>
          <w:b/>
          <w:bCs/>
          <w:i/>
          <w:sz w:val="24"/>
          <w:szCs w:val="24"/>
        </w:rPr>
        <w:t>Recognition</w:t>
      </w:r>
    </w:p>
    <w:p w14:paraId="0EBA493A" w14:textId="19CADD64" w:rsidR="00153C5F" w:rsidRPr="00D2227C" w:rsidRDefault="00153C5F" w:rsidP="00D74640">
      <w:pPr>
        <w:ind w:left="720"/>
        <w:rPr>
          <w:rFonts w:ascii="Palatino Linotype" w:hAnsi="Palatino Linotype" w:cs="Times New Roman"/>
          <w:sz w:val="24"/>
          <w:szCs w:val="24"/>
        </w:rPr>
      </w:pPr>
      <w:r w:rsidRPr="00D2227C">
        <w:rPr>
          <w:rFonts w:ascii="Palatino Linotype" w:hAnsi="Palatino Linotype" w:cs="Times New Roman"/>
          <w:sz w:val="24"/>
          <w:szCs w:val="24"/>
        </w:rPr>
        <w:t xml:space="preserve">To inspire others to give, I/we consent that United Way of Rhode Island can publish my/our </w:t>
      </w:r>
      <w:r w:rsidR="00372F92">
        <w:rPr>
          <w:rFonts w:ascii="Palatino Linotype" w:hAnsi="Palatino Linotype" w:cs="Times New Roman"/>
          <w:sz w:val="24"/>
          <w:szCs w:val="24"/>
        </w:rPr>
        <w:t xml:space="preserve">   </w:t>
      </w:r>
      <w:r w:rsidRPr="00D2227C">
        <w:rPr>
          <w:rFonts w:ascii="Palatino Linotype" w:hAnsi="Palatino Linotype" w:cs="Times New Roman"/>
          <w:sz w:val="24"/>
          <w:szCs w:val="24"/>
        </w:rPr>
        <w:t xml:space="preserve">name in publications </w:t>
      </w:r>
      <w:proofErr w:type="gramStart"/>
      <w:r w:rsidRPr="00D2227C">
        <w:rPr>
          <w:rFonts w:ascii="Palatino Linotype" w:hAnsi="Palatino Linotype" w:cs="Times New Roman"/>
          <w:sz w:val="24"/>
          <w:szCs w:val="24"/>
        </w:rPr>
        <w:t>as:_</w:t>
      </w:r>
      <w:proofErr w:type="gramEnd"/>
      <w:r w:rsidRPr="00D2227C">
        <w:rPr>
          <w:rFonts w:ascii="Palatino Linotype" w:hAnsi="Palatino Linotype" w:cs="Times New Roman"/>
          <w:sz w:val="24"/>
          <w:szCs w:val="24"/>
        </w:rPr>
        <w:t>__________________________________________________</w:t>
      </w:r>
      <w:r w:rsidR="00D74640">
        <w:rPr>
          <w:rFonts w:ascii="Palatino Linotype" w:hAnsi="Palatino Linotype" w:cs="Times New Roman"/>
          <w:sz w:val="24"/>
          <w:szCs w:val="24"/>
        </w:rPr>
        <w:t>_</w:t>
      </w:r>
    </w:p>
    <w:p w14:paraId="1B97FE01" w14:textId="77777777" w:rsidR="00153C5F" w:rsidRPr="00D2227C" w:rsidRDefault="00153C5F" w:rsidP="00B602F7">
      <w:pPr>
        <w:ind w:firstLine="720"/>
        <w:rPr>
          <w:rFonts w:ascii="Palatino Linotype" w:hAnsi="Palatino Linotype" w:cs="Times New Roman"/>
          <w:sz w:val="24"/>
          <w:szCs w:val="24"/>
        </w:rPr>
      </w:pPr>
      <w:r w:rsidRPr="00D2227C">
        <w:rPr>
          <w:rFonts w:ascii="Palatino Linotype" w:hAnsi="Palatino Linotype" w:cs="Times New Roman"/>
          <w:sz w:val="24"/>
          <w:szCs w:val="24"/>
        </w:rPr>
        <w:t>I/we prefer to remain anonymous</w:t>
      </w:r>
    </w:p>
    <w:p w14:paraId="26E5463C" w14:textId="77777777" w:rsidR="00372F92" w:rsidRDefault="00372F92" w:rsidP="00410E3F">
      <w:pPr>
        <w:rPr>
          <w:rFonts w:ascii="Palatino Linotype" w:hAnsi="Palatino Linotype" w:cs="Times New Roman"/>
          <w:sz w:val="24"/>
          <w:szCs w:val="24"/>
        </w:rPr>
      </w:pPr>
    </w:p>
    <w:p w14:paraId="3C1233F3" w14:textId="33FDB3BE" w:rsidR="00153C5F" w:rsidRPr="00D74640" w:rsidRDefault="00153C5F" w:rsidP="00410E3F">
      <w:pPr>
        <w:rPr>
          <w:rFonts w:ascii="Palatino Linotype" w:hAnsi="Palatino Linotype" w:cs="Times New Roman"/>
          <w:b/>
          <w:bCs/>
          <w:i/>
          <w:iCs/>
          <w:sz w:val="24"/>
          <w:szCs w:val="24"/>
        </w:rPr>
      </w:pPr>
      <w:r w:rsidRPr="00D74640">
        <w:rPr>
          <w:rFonts w:ascii="Palatino Linotype" w:hAnsi="Palatino Linotype" w:cs="Times New Roman"/>
          <w:b/>
          <w:bCs/>
          <w:i/>
          <w:iCs/>
          <w:sz w:val="24"/>
          <w:szCs w:val="24"/>
        </w:rPr>
        <w:t>Contact Information</w:t>
      </w:r>
    </w:p>
    <w:p w14:paraId="215FB2B1" w14:textId="2456FD39" w:rsidR="00153C5F" w:rsidRPr="00D2227C" w:rsidRDefault="00153C5F" w:rsidP="00D74640">
      <w:pPr>
        <w:ind w:firstLine="720"/>
        <w:rPr>
          <w:rFonts w:ascii="Palatino Linotype" w:eastAsiaTheme="minorHAnsi" w:hAnsi="Palatino Linotype" w:cs="Times New Roman"/>
          <w:sz w:val="24"/>
          <w:szCs w:val="24"/>
        </w:rPr>
      </w:pPr>
      <w:r w:rsidRPr="00D2227C">
        <w:rPr>
          <w:rFonts w:ascii="Palatino Linotype" w:hAnsi="Palatino Linotype" w:cs="Times New Roman"/>
          <w:sz w:val="24"/>
          <w:szCs w:val="24"/>
        </w:rPr>
        <w:t>Name: _________________________________</w:t>
      </w:r>
      <w:r w:rsidR="00D23AF9" w:rsidRPr="00D2227C">
        <w:rPr>
          <w:rFonts w:ascii="Palatino Linotype" w:hAnsi="Palatino Linotype" w:cs="Times New Roman"/>
          <w:sz w:val="24"/>
          <w:szCs w:val="24"/>
        </w:rPr>
        <w:t>_</w:t>
      </w:r>
      <w:r w:rsidR="00D23AF9" w:rsidRPr="00D2227C">
        <w:rPr>
          <w:rFonts w:ascii="Palatino Linotype" w:eastAsiaTheme="minorHAnsi" w:hAnsi="Palatino Linotype" w:cs="Times New Roman"/>
          <w:sz w:val="24"/>
          <w:szCs w:val="24"/>
        </w:rPr>
        <w:t xml:space="preserve"> Birth</w:t>
      </w:r>
      <w:r w:rsidRPr="00D2227C">
        <w:rPr>
          <w:rFonts w:ascii="Palatino Linotype" w:eastAsiaTheme="minorHAnsi" w:hAnsi="Palatino Linotype" w:cs="Times New Roman"/>
          <w:sz w:val="24"/>
          <w:szCs w:val="24"/>
        </w:rPr>
        <w:t xml:space="preserve"> </w:t>
      </w:r>
      <w:r w:rsidR="00D23AF9" w:rsidRPr="00D2227C">
        <w:rPr>
          <w:rFonts w:ascii="Palatino Linotype" w:eastAsiaTheme="minorHAnsi" w:hAnsi="Palatino Linotype" w:cs="Times New Roman"/>
          <w:sz w:val="24"/>
          <w:szCs w:val="24"/>
        </w:rPr>
        <w:t>date: _</w:t>
      </w:r>
      <w:r w:rsidRPr="00D2227C">
        <w:rPr>
          <w:rFonts w:ascii="Palatino Linotype" w:eastAsiaTheme="minorHAnsi" w:hAnsi="Palatino Linotype" w:cs="Times New Roman"/>
          <w:sz w:val="24"/>
          <w:szCs w:val="24"/>
        </w:rPr>
        <w:t>_____________________</w:t>
      </w:r>
      <w:r w:rsidR="00A56735">
        <w:rPr>
          <w:rFonts w:ascii="Palatino Linotype" w:eastAsiaTheme="minorHAnsi" w:hAnsi="Palatino Linotype" w:cs="Times New Roman"/>
          <w:sz w:val="24"/>
          <w:szCs w:val="24"/>
        </w:rPr>
        <w:t>_</w:t>
      </w:r>
    </w:p>
    <w:p w14:paraId="6F56F9BA" w14:textId="383D2EE7" w:rsidR="00153C5F" w:rsidRPr="00D2227C" w:rsidRDefault="00D23AF9" w:rsidP="00D74640">
      <w:pPr>
        <w:ind w:firstLine="720"/>
        <w:rPr>
          <w:rFonts w:ascii="Palatino Linotype" w:eastAsiaTheme="minorHAnsi" w:hAnsi="Palatino Linotype" w:cs="Times New Roman"/>
          <w:sz w:val="24"/>
          <w:szCs w:val="24"/>
        </w:rPr>
      </w:pPr>
      <w:r w:rsidRPr="00D2227C">
        <w:rPr>
          <w:rFonts w:ascii="Palatino Linotype" w:eastAsiaTheme="minorHAnsi" w:hAnsi="Palatino Linotype" w:cs="Times New Roman"/>
          <w:sz w:val="24"/>
          <w:szCs w:val="24"/>
        </w:rPr>
        <w:t>Address: _</w:t>
      </w:r>
      <w:r w:rsidR="00153C5F" w:rsidRPr="00D2227C">
        <w:rPr>
          <w:rFonts w:ascii="Palatino Linotype" w:eastAsiaTheme="minorHAnsi" w:hAnsi="Palatino Linotype" w:cs="Times New Roman"/>
          <w:sz w:val="24"/>
          <w:szCs w:val="24"/>
        </w:rPr>
        <w:t>________________________________________________________________</w:t>
      </w:r>
    </w:p>
    <w:p w14:paraId="59347A05" w14:textId="1E3D1A6E" w:rsidR="00E366E7" w:rsidRPr="00D2227C" w:rsidRDefault="00153C5F" w:rsidP="00D74640">
      <w:pPr>
        <w:ind w:firstLine="720"/>
        <w:rPr>
          <w:rFonts w:ascii="Palatino Linotype" w:eastAsiaTheme="minorHAnsi" w:hAnsi="Palatino Linotype" w:cs="Times New Roman"/>
          <w:sz w:val="24"/>
          <w:szCs w:val="24"/>
        </w:rPr>
      </w:pPr>
      <w:r w:rsidRPr="00D2227C">
        <w:rPr>
          <w:rFonts w:ascii="Palatino Linotype" w:eastAsiaTheme="minorHAnsi" w:hAnsi="Palatino Linotype" w:cs="Times New Roman"/>
          <w:sz w:val="24"/>
          <w:szCs w:val="24"/>
        </w:rPr>
        <w:t>Email: _______________________________</w:t>
      </w:r>
      <w:r w:rsidR="005A6430">
        <w:rPr>
          <w:rFonts w:ascii="Palatino Linotype" w:eastAsiaTheme="minorHAnsi" w:hAnsi="Palatino Linotype" w:cs="Times New Roman"/>
          <w:sz w:val="24"/>
          <w:szCs w:val="24"/>
        </w:rPr>
        <w:t xml:space="preserve">____   </w:t>
      </w:r>
      <w:r w:rsidR="00D23AF9" w:rsidRPr="00D2227C">
        <w:rPr>
          <w:rFonts w:ascii="Palatino Linotype" w:eastAsiaTheme="minorHAnsi" w:hAnsi="Palatino Linotype" w:cs="Times New Roman"/>
          <w:sz w:val="24"/>
          <w:szCs w:val="24"/>
        </w:rPr>
        <w:t>Phone: _</w:t>
      </w:r>
      <w:r w:rsidRPr="00D2227C">
        <w:rPr>
          <w:rFonts w:ascii="Palatino Linotype" w:eastAsiaTheme="minorHAnsi" w:hAnsi="Palatino Linotype" w:cs="Times New Roman"/>
          <w:sz w:val="24"/>
          <w:szCs w:val="24"/>
        </w:rPr>
        <w:t>_______________________</w:t>
      </w:r>
    </w:p>
    <w:p w14:paraId="3412E50A" w14:textId="77777777" w:rsidR="00372F92" w:rsidRDefault="00372F92" w:rsidP="00153C5F">
      <w:pPr>
        <w:rPr>
          <w:rFonts w:ascii="Palatino Linotype" w:eastAsiaTheme="minorHAnsi" w:hAnsi="Palatino Linotype" w:cs="Times New Roman"/>
          <w:i/>
          <w:sz w:val="24"/>
          <w:szCs w:val="24"/>
        </w:rPr>
      </w:pPr>
    </w:p>
    <w:p w14:paraId="3C32D1D8" w14:textId="44C426D7" w:rsidR="00153C5F" w:rsidRPr="00A56735" w:rsidRDefault="00153C5F" w:rsidP="00153C5F">
      <w:pPr>
        <w:rPr>
          <w:rFonts w:ascii="Palatino Linotype" w:eastAsiaTheme="minorHAnsi" w:hAnsi="Palatino Linotype" w:cs="Times New Roman"/>
          <w:b/>
          <w:bCs/>
          <w:sz w:val="24"/>
          <w:szCs w:val="24"/>
        </w:rPr>
      </w:pPr>
      <w:r w:rsidRPr="00A56735">
        <w:rPr>
          <w:rFonts w:ascii="Palatino Linotype" w:eastAsiaTheme="minorHAnsi" w:hAnsi="Palatino Linotype" w:cs="Times New Roman"/>
          <w:b/>
          <w:bCs/>
          <w:i/>
          <w:sz w:val="24"/>
          <w:szCs w:val="24"/>
        </w:rPr>
        <w:t>Additional Contacts</w:t>
      </w:r>
    </w:p>
    <w:p w14:paraId="66F525C9" w14:textId="20BE5A74" w:rsidR="00153C5F" w:rsidRDefault="00153C5F" w:rsidP="003F76CD">
      <w:pPr>
        <w:ind w:left="720"/>
        <w:rPr>
          <w:rFonts w:ascii="Palatino Linotype" w:eastAsiaTheme="minorHAnsi" w:hAnsi="Palatino Linotype" w:cs="Times New Roman"/>
          <w:sz w:val="24"/>
          <w:szCs w:val="24"/>
        </w:rPr>
      </w:pPr>
      <w:r w:rsidRPr="00D2227C">
        <w:rPr>
          <w:rFonts w:ascii="Palatino Linotype" w:eastAsiaTheme="minorHAnsi" w:hAnsi="Palatino Linotype" w:cs="Times New Roman"/>
          <w:sz w:val="24"/>
          <w:szCs w:val="24"/>
        </w:rPr>
        <w:t xml:space="preserve">Next of kin name: _________________________________ </w:t>
      </w:r>
      <w:r w:rsidR="00D23AF9" w:rsidRPr="00D2227C">
        <w:rPr>
          <w:rFonts w:ascii="Palatino Linotype" w:eastAsiaTheme="minorHAnsi" w:hAnsi="Palatino Linotype" w:cs="Times New Roman"/>
          <w:sz w:val="24"/>
          <w:szCs w:val="24"/>
        </w:rPr>
        <w:t>Phone: _</w:t>
      </w:r>
      <w:r w:rsidRPr="00D2227C">
        <w:rPr>
          <w:rFonts w:ascii="Palatino Linotype" w:eastAsiaTheme="minorHAnsi" w:hAnsi="Palatino Linotype" w:cs="Times New Roman"/>
          <w:sz w:val="24"/>
          <w:szCs w:val="24"/>
        </w:rPr>
        <w:t>________________</w:t>
      </w:r>
      <w:r w:rsidRPr="00D2227C">
        <w:rPr>
          <w:rFonts w:ascii="Palatino Linotype" w:eastAsiaTheme="minorHAnsi" w:hAnsi="Palatino Linotype" w:cs="Times New Roman"/>
          <w:sz w:val="24"/>
          <w:szCs w:val="24"/>
        </w:rPr>
        <w:br/>
        <w:t xml:space="preserve">Legal </w:t>
      </w:r>
      <w:r w:rsidR="00D23AF9" w:rsidRPr="00D2227C">
        <w:rPr>
          <w:rFonts w:ascii="Palatino Linotype" w:eastAsiaTheme="minorHAnsi" w:hAnsi="Palatino Linotype" w:cs="Times New Roman"/>
          <w:sz w:val="24"/>
          <w:szCs w:val="24"/>
        </w:rPr>
        <w:t>Representation: _</w:t>
      </w:r>
      <w:r w:rsidRPr="00D2227C">
        <w:rPr>
          <w:rFonts w:ascii="Palatino Linotype" w:eastAsiaTheme="minorHAnsi" w:hAnsi="Palatino Linotype" w:cs="Times New Roman"/>
          <w:sz w:val="24"/>
          <w:szCs w:val="24"/>
        </w:rPr>
        <w:t>_____________________</w:t>
      </w:r>
      <w:r w:rsidR="003F76CD">
        <w:rPr>
          <w:rFonts w:ascii="Palatino Linotype" w:eastAsiaTheme="minorHAnsi" w:hAnsi="Palatino Linotype" w:cs="Times New Roman"/>
          <w:sz w:val="24"/>
          <w:szCs w:val="24"/>
        </w:rPr>
        <w:t>______</w:t>
      </w:r>
      <w:r w:rsidR="007A7976">
        <w:rPr>
          <w:rFonts w:ascii="Palatino Linotype" w:eastAsiaTheme="minorHAnsi" w:hAnsi="Palatino Linotype" w:cs="Times New Roman"/>
          <w:sz w:val="24"/>
          <w:szCs w:val="24"/>
        </w:rPr>
        <w:t xml:space="preserve">_ </w:t>
      </w:r>
      <w:r w:rsidR="007A7976" w:rsidRPr="00D2227C">
        <w:rPr>
          <w:rFonts w:ascii="Palatino Linotype" w:eastAsiaTheme="minorHAnsi" w:hAnsi="Palatino Linotype" w:cs="Times New Roman"/>
          <w:sz w:val="24"/>
          <w:szCs w:val="24"/>
        </w:rPr>
        <w:t>Phone</w:t>
      </w:r>
      <w:r w:rsidR="00D23AF9" w:rsidRPr="00D2227C">
        <w:rPr>
          <w:rFonts w:ascii="Palatino Linotype" w:eastAsiaTheme="minorHAnsi" w:hAnsi="Palatino Linotype" w:cs="Times New Roman"/>
          <w:sz w:val="24"/>
          <w:szCs w:val="24"/>
        </w:rPr>
        <w:t>: _</w:t>
      </w:r>
      <w:r w:rsidRPr="00D2227C">
        <w:rPr>
          <w:rFonts w:ascii="Palatino Linotype" w:eastAsiaTheme="minorHAnsi" w:hAnsi="Palatino Linotype" w:cs="Times New Roman"/>
          <w:sz w:val="24"/>
          <w:szCs w:val="24"/>
        </w:rPr>
        <w:t>________________</w:t>
      </w:r>
    </w:p>
    <w:p w14:paraId="22CF7FFF" w14:textId="77777777" w:rsidR="003F76CD" w:rsidRPr="00D2227C" w:rsidRDefault="003F76CD" w:rsidP="003F76CD">
      <w:pPr>
        <w:ind w:left="720"/>
        <w:rPr>
          <w:rFonts w:ascii="Palatino Linotype" w:eastAsiaTheme="minorHAnsi" w:hAnsi="Palatino Linotype" w:cs="Times New Roman"/>
          <w:sz w:val="24"/>
          <w:szCs w:val="24"/>
        </w:rPr>
      </w:pPr>
    </w:p>
    <w:p w14:paraId="6FE1E5A9" w14:textId="77777777" w:rsidR="009D24A1" w:rsidRDefault="009D24A1" w:rsidP="00153C5F">
      <w:pPr>
        <w:rPr>
          <w:rFonts w:ascii="Palatino Linotype" w:eastAsiaTheme="minorHAnsi" w:hAnsi="Palatino Linotype" w:cs="Times New Roman"/>
          <w:sz w:val="24"/>
          <w:szCs w:val="24"/>
        </w:rPr>
      </w:pPr>
    </w:p>
    <w:p w14:paraId="65B77565" w14:textId="7F26002E" w:rsidR="00153C5F" w:rsidRPr="00D2227C" w:rsidRDefault="00153C5F" w:rsidP="003F76CD">
      <w:pPr>
        <w:rPr>
          <w:rFonts w:ascii="Palatino Linotype" w:eastAsiaTheme="minorHAnsi" w:hAnsi="Palatino Linotype" w:cs="Times New Roman"/>
          <w:sz w:val="24"/>
          <w:szCs w:val="24"/>
        </w:rPr>
      </w:pPr>
      <w:r w:rsidRPr="00D2227C">
        <w:rPr>
          <w:rFonts w:ascii="Palatino Linotype" w:eastAsiaTheme="minorHAnsi" w:hAnsi="Palatino Linotype" w:cs="Times New Roman"/>
          <w:sz w:val="24"/>
          <w:szCs w:val="24"/>
        </w:rPr>
        <w:t>Signature: ___________________________________</w:t>
      </w:r>
      <w:r w:rsidRPr="00D2227C">
        <w:rPr>
          <w:rFonts w:ascii="Palatino Linotype" w:eastAsiaTheme="minorHAnsi" w:hAnsi="Palatino Linotype" w:cs="Times New Roman"/>
          <w:sz w:val="24"/>
          <w:szCs w:val="24"/>
        </w:rPr>
        <w:tab/>
        <w:t>Date: _____________________</w:t>
      </w:r>
    </w:p>
    <w:p w14:paraId="056141A9" w14:textId="77777777" w:rsidR="00153C5F" w:rsidRPr="00D2227C" w:rsidRDefault="00153C5F" w:rsidP="0025053A">
      <w:pPr>
        <w:pStyle w:val="ListParagraph"/>
        <w:rPr>
          <w:rFonts w:ascii="Palatino Linotype" w:hAnsi="Palatino Linotype" w:cs="Times New Roman"/>
          <w:sz w:val="24"/>
          <w:szCs w:val="24"/>
        </w:rPr>
      </w:pPr>
    </w:p>
    <w:sectPr w:rsidR="00153C5F" w:rsidRPr="00D2227C" w:rsidSect="00B602F7">
      <w:footerReference w:type="default" r:id="rId9"/>
      <w:type w:val="continuous"/>
      <w:pgSz w:w="12240" w:h="15840"/>
      <w:pgMar w:top="720" w:right="720" w:bottom="720" w:left="720" w:header="720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7D2BE" w14:textId="77777777" w:rsidR="004B5FA0" w:rsidRDefault="004B5FA0" w:rsidP="00F20AF7">
      <w:r>
        <w:separator/>
      </w:r>
    </w:p>
  </w:endnote>
  <w:endnote w:type="continuationSeparator" w:id="0">
    <w:p w14:paraId="37F2EAB3" w14:textId="77777777" w:rsidR="004B5FA0" w:rsidRDefault="004B5FA0" w:rsidP="00F20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nquin Medium">
    <w:altName w:val="Mangal"/>
    <w:charset w:val="00"/>
    <w:family w:val="swiss"/>
    <w:pitch w:val="variable"/>
    <w:sig w:usb0="800080AF" w:usb1="5000204A" w:usb2="00000000" w:usb3="00000000" w:csb0="00000093" w:csb1="00000000"/>
  </w:font>
  <w:font w:name="Palanquin">
    <w:altName w:val="Mangal"/>
    <w:charset w:val="4D"/>
    <w:family w:val="swiss"/>
    <w:pitch w:val="variable"/>
    <w:sig w:usb0="800080AF" w:usb1="5000204A" w:usb2="00000000" w:usb3="00000000" w:csb0="0000009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etaBookLF-Italic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etaBook-Roman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ntonio SemiBold">
    <w:altName w:val="Calibri"/>
    <w:charset w:val="00"/>
    <w:family w:val="auto"/>
    <w:pitch w:val="variable"/>
    <w:sig w:usb0="A00000EF" w:usb1="00002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D9243" w14:textId="77777777" w:rsidR="00B06D6F" w:rsidRPr="00B06D6F" w:rsidRDefault="00B06D6F" w:rsidP="00B06D6F">
    <w:pPr>
      <w:tabs>
        <w:tab w:val="left" w:pos="5047"/>
        <w:tab w:val="left" w:pos="6770"/>
      </w:tabs>
      <w:spacing w:before="134"/>
      <w:jc w:val="center"/>
      <w:rPr>
        <w:color w:val="0044B5" w:themeColor="text2"/>
        <w:sz w:val="18"/>
        <w:szCs w:val="18"/>
      </w:rPr>
    </w:pPr>
    <w:r w:rsidRPr="00B06D6F">
      <w:rPr>
        <w:color w:val="0044B5" w:themeColor="text2"/>
        <w:sz w:val="18"/>
        <w:szCs w:val="18"/>
      </w:rPr>
      <w:t>Uniting our community and resources to build racial equity and opportunities for all Rhode Islanders.</w:t>
    </w:r>
  </w:p>
  <w:p w14:paraId="197112E5" w14:textId="3EC0462E" w:rsidR="00B06D6F" w:rsidRPr="00B06D6F" w:rsidRDefault="00B06D6F" w:rsidP="00B06D6F">
    <w:pPr>
      <w:tabs>
        <w:tab w:val="left" w:pos="5047"/>
        <w:tab w:val="left" w:pos="6770"/>
      </w:tabs>
      <w:spacing w:before="134"/>
      <w:jc w:val="center"/>
      <w:rPr>
        <w:color w:val="808080" w:themeColor="background1" w:themeShade="80"/>
        <w:sz w:val="16"/>
        <w:szCs w:val="16"/>
      </w:rPr>
    </w:pPr>
    <w:r w:rsidRPr="00B06D6F">
      <w:rPr>
        <w:color w:val="808080" w:themeColor="background1" w:themeShade="80"/>
        <w:sz w:val="16"/>
        <w:szCs w:val="16"/>
      </w:rPr>
      <w:t>50 Vall</w:t>
    </w:r>
    <w:r w:rsidR="00D23AF9">
      <w:rPr>
        <w:color w:val="808080" w:themeColor="background1" w:themeShade="80"/>
        <w:sz w:val="16"/>
        <w:szCs w:val="16"/>
      </w:rPr>
      <w:t>ey</w:t>
    </w:r>
    <w:r w:rsidRPr="00B06D6F">
      <w:rPr>
        <w:color w:val="808080" w:themeColor="background1" w:themeShade="80"/>
        <w:sz w:val="16"/>
        <w:szCs w:val="16"/>
      </w:rPr>
      <w:t xml:space="preserve"> Street. Providence, Rhode Island 02909     |  </w:t>
    </w:r>
    <w:proofErr w:type="gramStart"/>
    <w:r w:rsidRPr="00B06D6F">
      <w:rPr>
        <w:color w:val="808080" w:themeColor="background1" w:themeShade="80"/>
        <w:sz w:val="16"/>
        <w:szCs w:val="16"/>
      </w:rPr>
      <w:t xml:space="preserve">   (</w:t>
    </w:r>
    <w:proofErr w:type="gramEnd"/>
    <w:r w:rsidRPr="00B06D6F">
      <w:rPr>
        <w:color w:val="808080" w:themeColor="background1" w:themeShade="80"/>
        <w:sz w:val="16"/>
        <w:szCs w:val="16"/>
      </w:rPr>
      <w:t xml:space="preserve">401) 444-0600    |    unitedwayri.org  </w:t>
    </w:r>
  </w:p>
  <w:p w14:paraId="185286F1" w14:textId="77777777" w:rsidR="00153C5F" w:rsidRDefault="00153C5F" w:rsidP="00E77D93">
    <w:pPr>
      <w:pStyle w:val="Footer"/>
      <w:ind w:right="-450"/>
      <w:jc w:val="right"/>
      <w:rPr>
        <w:rFonts w:ascii="MetaBook-Roman" w:hAnsi="MetaBook-Roman"/>
        <w:color w:val="000080"/>
        <w:sz w:val="20"/>
      </w:rPr>
    </w:pPr>
    <w:r>
      <w:rPr>
        <w:rFonts w:ascii="MetaBookLF-Italic" w:hAnsi="MetaBookLF-Italic"/>
        <w:color w:val="808080"/>
      </w:rPr>
      <w:t xml:space="preserve">  </w:t>
    </w:r>
  </w:p>
  <w:p w14:paraId="310F9402" w14:textId="1D01D39E" w:rsidR="00153C5F" w:rsidRPr="00E77D93" w:rsidRDefault="00153C5F" w:rsidP="00DE5F65">
    <w:pPr>
      <w:pStyle w:val="Footer"/>
      <w:rPr>
        <w:rFonts w:ascii="MetaBookLF-Italic" w:hAnsi="MetaBookLF-Italic"/>
        <w:color w:val="808080"/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B8CD6F6683F34578B10EA438B50BB02A"/>
      </w:placeholder>
      <w:temporary/>
      <w:showingPlcHdr/>
      <w15:appearance w15:val="hidden"/>
    </w:sdtPr>
    <w:sdtEndPr/>
    <w:sdtContent>
      <w:p w14:paraId="7CE5CD30" w14:textId="77777777" w:rsidR="009445C6" w:rsidRDefault="009445C6">
        <w:pPr>
          <w:pStyle w:val="Footer"/>
        </w:pPr>
        <w:r>
          <w:t>[Type here]</w:t>
        </w:r>
      </w:p>
    </w:sdtContent>
  </w:sdt>
  <w:p w14:paraId="4C985622" w14:textId="2D003B0B" w:rsidR="00F20AF7" w:rsidRPr="007B1634" w:rsidRDefault="00F20AF7" w:rsidP="007B1634">
    <w:pPr>
      <w:tabs>
        <w:tab w:val="left" w:pos="5047"/>
        <w:tab w:val="left" w:pos="6770"/>
      </w:tabs>
      <w:spacing w:before="134"/>
      <w:jc w:val="center"/>
      <w:rPr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83534" w14:textId="77777777" w:rsidR="004B5FA0" w:rsidRDefault="004B5FA0" w:rsidP="00F20AF7">
      <w:r>
        <w:separator/>
      </w:r>
    </w:p>
  </w:footnote>
  <w:footnote w:type="continuationSeparator" w:id="0">
    <w:p w14:paraId="356EC867" w14:textId="77777777" w:rsidR="004B5FA0" w:rsidRDefault="004B5FA0" w:rsidP="00F20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84D45"/>
    <w:multiLevelType w:val="hybridMultilevel"/>
    <w:tmpl w:val="4AC6E4C4"/>
    <w:lvl w:ilvl="0" w:tplc="EE3E73C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B50D7C"/>
    <w:multiLevelType w:val="hybridMultilevel"/>
    <w:tmpl w:val="1A00E538"/>
    <w:lvl w:ilvl="0" w:tplc="EE3E73C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53625"/>
    <w:multiLevelType w:val="hybridMultilevel"/>
    <w:tmpl w:val="DFB6007C"/>
    <w:lvl w:ilvl="0" w:tplc="EE3E73C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2D697A"/>
    <w:multiLevelType w:val="hybridMultilevel"/>
    <w:tmpl w:val="4F70FC36"/>
    <w:lvl w:ilvl="0" w:tplc="EE3E73C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C4A3256"/>
    <w:multiLevelType w:val="hybridMultilevel"/>
    <w:tmpl w:val="ABB4CDCA"/>
    <w:lvl w:ilvl="0" w:tplc="EE3E73C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B62742"/>
    <w:multiLevelType w:val="hybridMultilevel"/>
    <w:tmpl w:val="7ECA95B4"/>
    <w:lvl w:ilvl="0" w:tplc="EE3E73C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BE2366"/>
    <w:multiLevelType w:val="hybridMultilevel"/>
    <w:tmpl w:val="57E2D188"/>
    <w:lvl w:ilvl="0" w:tplc="EE3E73C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300"/>
    <w:rsid w:val="000356E6"/>
    <w:rsid w:val="000643D0"/>
    <w:rsid w:val="000B38B9"/>
    <w:rsid w:val="000C5699"/>
    <w:rsid w:val="000E5750"/>
    <w:rsid w:val="0010493B"/>
    <w:rsid w:val="0014018F"/>
    <w:rsid w:val="00153C5F"/>
    <w:rsid w:val="001C0F04"/>
    <w:rsid w:val="00200021"/>
    <w:rsid w:val="00205293"/>
    <w:rsid w:val="002129B4"/>
    <w:rsid w:val="0025053A"/>
    <w:rsid w:val="002A3FEE"/>
    <w:rsid w:val="0034200C"/>
    <w:rsid w:val="003533EF"/>
    <w:rsid w:val="00372F92"/>
    <w:rsid w:val="003D1300"/>
    <w:rsid w:val="003E6C20"/>
    <w:rsid w:val="003F76CD"/>
    <w:rsid w:val="00410E3F"/>
    <w:rsid w:val="0046647C"/>
    <w:rsid w:val="004812E0"/>
    <w:rsid w:val="00485637"/>
    <w:rsid w:val="004A38F4"/>
    <w:rsid w:val="004B5FA0"/>
    <w:rsid w:val="004F1CAA"/>
    <w:rsid w:val="00547C8A"/>
    <w:rsid w:val="00586139"/>
    <w:rsid w:val="005A6430"/>
    <w:rsid w:val="006062FA"/>
    <w:rsid w:val="00616BE0"/>
    <w:rsid w:val="0062472A"/>
    <w:rsid w:val="006376E9"/>
    <w:rsid w:val="00685E0F"/>
    <w:rsid w:val="006D67C5"/>
    <w:rsid w:val="006E672D"/>
    <w:rsid w:val="0070183D"/>
    <w:rsid w:val="007327D3"/>
    <w:rsid w:val="007618C8"/>
    <w:rsid w:val="007A7976"/>
    <w:rsid w:val="007B1634"/>
    <w:rsid w:val="007C0E7B"/>
    <w:rsid w:val="007F7F21"/>
    <w:rsid w:val="008058D1"/>
    <w:rsid w:val="00835DBC"/>
    <w:rsid w:val="00931CE9"/>
    <w:rsid w:val="009445C6"/>
    <w:rsid w:val="00944A24"/>
    <w:rsid w:val="009C4FEE"/>
    <w:rsid w:val="009D24A1"/>
    <w:rsid w:val="00A40301"/>
    <w:rsid w:val="00A56735"/>
    <w:rsid w:val="00AE12A5"/>
    <w:rsid w:val="00B06D6F"/>
    <w:rsid w:val="00B602F7"/>
    <w:rsid w:val="00B909A9"/>
    <w:rsid w:val="00B94562"/>
    <w:rsid w:val="00BA6317"/>
    <w:rsid w:val="00BA6D72"/>
    <w:rsid w:val="00C475A8"/>
    <w:rsid w:val="00D2227C"/>
    <w:rsid w:val="00D23AF9"/>
    <w:rsid w:val="00D503CA"/>
    <w:rsid w:val="00D52941"/>
    <w:rsid w:val="00D74640"/>
    <w:rsid w:val="00DC55AE"/>
    <w:rsid w:val="00E366E7"/>
    <w:rsid w:val="00E71C32"/>
    <w:rsid w:val="00E91EA8"/>
    <w:rsid w:val="00EA1C76"/>
    <w:rsid w:val="00F15B15"/>
    <w:rsid w:val="00F20AF7"/>
    <w:rsid w:val="00F8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D67562"/>
  <w15:docId w15:val="{9305A873-A729-4626-B662-937D57461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2A5"/>
    <w:rPr>
      <w:rFonts w:ascii="Palanquin" w:eastAsia="Palanquin" w:hAnsi="Palanquin" w:cs="Palanqu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nhideWhenUsed/>
    <w:rsid w:val="00F20A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0AF7"/>
    <w:rPr>
      <w:rFonts w:ascii="Palanquin" w:eastAsia="Palanquin" w:hAnsi="Palanquin" w:cs="Palanquin"/>
    </w:rPr>
  </w:style>
  <w:style w:type="paragraph" w:styleId="Footer">
    <w:name w:val="footer"/>
    <w:basedOn w:val="Normal"/>
    <w:link w:val="FooterChar"/>
    <w:uiPriority w:val="99"/>
    <w:unhideWhenUsed/>
    <w:rsid w:val="00F20A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0AF7"/>
    <w:rPr>
      <w:rFonts w:ascii="Palanquin" w:eastAsia="Palanquin" w:hAnsi="Palanquin" w:cs="Palanquin"/>
    </w:rPr>
  </w:style>
  <w:style w:type="paragraph" w:styleId="NoSpacing">
    <w:name w:val="No Spacing"/>
    <w:uiPriority w:val="1"/>
    <w:qFormat/>
    <w:rsid w:val="00F809F5"/>
    <w:rPr>
      <w:rFonts w:ascii="Palanquin" w:eastAsia="Palanquin" w:hAnsi="Palanquin" w:cs="Palanqu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0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dy.dumas\OneDrive%20-%20United%20Way%20of%20Rhode%20Island\Network%20Drive\jdumas\FORMS%20AND%20STUFF\%5bTEMPLATE%5d%20Stationary%202024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CD6F6683F34578B10EA438B50BB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087B5-3BBC-40B9-85D8-1F243F1E365E}"/>
      </w:docPartPr>
      <w:docPartBody>
        <w:p w:rsidR="003659A9" w:rsidRDefault="00BE63DA" w:rsidP="00BE63DA">
          <w:pPr>
            <w:pStyle w:val="B8CD6F6683F34578B10EA438B50BB02A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nquin Medium">
    <w:altName w:val="Mangal"/>
    <w:charset w:val="00"/>
    <w:family w:val="swiss"/>
    <w:pitch w:val="variable"/>
    <w:sig w:usb0="800080AF" w:usb1="5000204A" w:usb2="00000000" w:usb3="00000000" w:csb0="00000093" w:csb1="00000000"/>
  </w:font>
  <w:font w:name="Palanquin">
    <w:altName w:val="Mangal"/>
    <w:charset w:val="4D"/>
    <w:family w:val="swiss"/>
    <w:pitch w:val="variable"/>
    <w:sig w:usb0="800080AF" w:usb1="5000204A" w:usb2="00000000" w:usb3="00000000" w:csb0="0000009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etaBookLF-Italic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etaBook-Roman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ntonio SemiBold">
    <w:altName w:val="Calibri"/>
    <w:charset w:val="00"/>
    <w:family w:val="auto"/>
    <w:pitch w:val="variable"/>
    <w:sig w:usb0="A00000EF" w:usb1="000020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3DA"/>
    <w:rsid w:val="002137F3"/>
    <w:rsid w:val="003659A9"/>
    <w:rsid w:val="00BE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8CD6F6683F34578B10EA438B50BB02A">
    <w:name w:val="B8CD6F6683F34578B10EA438B50BB02A"/>
    <w:rsid w:val="00BE63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nited Way of Rhode Island">
      <a:dk1>
        <a:srgbClr val="211E1F"/>
      </a:dk1>
      <a:lt1>
        <a:sysClr val="window" lastClr="FFFFFF"/>
      </a:lt1>
      <a:dk2>
        <a:srgbClr val="0044B5"/>
      </a:dk2>
      <a:lt2>
        <a:srgbClr val="EEECE1"/>
      </a:lt2>
      <a:accent1>
        <a:srgbClr val="FDB913"/>
      </a:accent1>
      <a:accent2>
        <a:srgbClr val="FD372C"/>
      </a:accent2>
      <a:accent3>
        <a:srgbClr val="009464"/>
      </a:accent3>
      <a:accent4>
        <a:srgbClr val="6C74B7"/>
      </a:accent4>
      <a:accent5>
        <a:srgbClr val="ABCFEE"/>
      </a:accent5>
      <a:accent6>
        <a:srgbClr val="F47923"/>
      </a:accent6>
      <a:hlink>
        <a:srgbClr val="0044B5"/>
      </a:hlink>
      <a:folHlink>
        <a:srgbClr val="6C74B7"/>
      </a:folHlink>
    </a:clrScheme>
    <a:fontScheme name="United Way of Rhode Island">
      <a:majorFont>
        <a:latin typeface="Antonio SemiBold"/>
        <a:ea typeface=""/>
        <a:cs typeface=""/>
      </a:majorFont>
      <a:minorFont>
        <a:latin typeface="Palanquin Medi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[TEMPLATE] Stationary 2024 (1)</Template>
  <TotalTime>1094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Judy Dumas</dc:creator>
  <cp:lastModifiedBy>Judy Dumas</cp:lastModifiedBy>
  <cp:revision>54</cp:revision>
  <dcterms:created xsi:type="dcterms:W3CDTF">2025-01-22T17:47:00Z</dcterms:created>
  <dcterms:modified xsi:type="dcterms:W3CDTF">2025-01-27T15:20:00Z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2024-05-10T00:00:00Z</vt:filetime>
  </property>
  <property fmtid="{D5CDD505-2E9C-101B-9397-08002B2CF9AE}" pid="3" name="Creator">
    <vt:lpwstr>Adobe InDesign 19.2 (Macintosh)</vt:lpwstr>
  </property>
  <property fmtid="{D5CDD505-2E9C-101B-9397-08002B2CF9AE}" pid="4" name="LastSaved">
    <vt:filetime>2024-06-10T00:00:00Z</vt:filetime>
  </property>
  <property fmtid="{D5CDD505-2E9C-101B-9397-08002B2CF9AE}" pid="5" name="Producer">
    <vt:lpwstr>Adobe PDF Library 17.0</vt:lpwstr>
  </property>
</Properties>
</file>